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847C9" w14:textId="3A976923" w:rsidR="00CA3E4E" w:rsidRPr="0094533C" w:rsidRDefault="00CA3E4E" w:rsidP="007A79C0">
      <w:pPr>
        <w:jc w:val="center"/>
        <w:rPr>
          <w:rFonts w:ascii="Arial" w:hAnsi="Arial" w:cs="Arial"/>
        </w:rPr>
      </w:pPr>
    </w:p>
    <w:p w14:paraId="7806ABCE" w14:textId="77777777" w:rsidR="00CA3E4E" w:rsidRDefault="00CA3E4E" w:rsidP="007A79C0">
      <w:pPr>
        <w:jc w:val="center"/>
        <w:rPr>
          <w:sz w:val="18"/>
          <w:szCs w:val="18"/>
        </w:rPr>
      </w:pPr>
    </w:p>
    <w:p w14:paraId="32F9EA1C" w14:textId="77777777" w:rsidR="00CA3E4E" w:rsidRPr="007A79C0" w:rsidRDefault="00CA3E4E" w:rsidP="007A79C0">
      <w:pPr>
        <w:jc w:val="center"/>
        <w:rPr>
          <w:sz w:val="18"/>
          <w:szCs w:val="18"/>
        </w:rPr>
      </w:pPr>
    </w:p>
    <w:p w14:paraId="3896F9C8" w14:textId="77777777" w:rsidR="00CA3E4E" w:rsidRPr="0094533C" w:rsidRDefault="00CA3E4E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C24BAF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14:paraId="12F93DAF" w14:textId="77777777" w:rsidR="00CA3E4E" w:rsidRPr="001713B2" w:rsidRDefault="00CA3E4E" w:rsidP="007A79C0">
      <w:pPr>
        <w:jc w:val="center"/>
        <w:rPr>
          <w:rFonts w:ascii="Arial" w:hAnsi="Arial" w:cs="Arial"/>
          <w:b/>
        </w:rPr>
      </w:pPr>
    </w:p>
    <w:p w14:paraId="7EC015BF" w14:textId="77777777" w:rsidR="00CA3E4E" w:rsidRPr="001713B2" w:rsidRDefault="00CA3E4E" w:rsidP="00644EE6">
      <w:pPr>
        <w:outlineLvl w:val="0"/>
        <w:rPr>
          <w:rFonts w:ascii="Arial" w:hAnsi="Arial" w:cs="Arial"/>
          <w:b/>
          <w:sz w:val="28"/>
          <w:szCs w:val="28"/>
        </w:rPr>
      </w:pPr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C24BAF">
        <w:rPr>
          <w:rFonts w:ascii="Arial" w:hAnsi="Arial" w:cs="Arial"/>
          <w:b/>
          <w:noProof/>
        </w:rPr>
        <w:t>00573299</w:t>
      </w:r>
      <w:r>
        <w:rPr>
          <w:rFonts w:ascii="Arial" w:hAnsi="Arial" w:cs="Arial"/>
          <w:b/>
        </w:rPr>
        <w:t xml:space="preserve">  </w:t>
      </w:r>
      <w:r w:rsidRPr="00C24BAF">
        <w:rPr>
          <w:rFonts w:ascii="Arial" w:hAnsi="Arial" w:cs="Arial"/>
          <w:b/>
          <w:noProof/>
        </w:rPr>
        <w:t>Obec Teplička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14:paraId="2A0F42EA" w14:textId="77777777" w:rsidR="00CA3E4E" w:rsidRPr="0094533C" w:rsidRDefault="00CA3E4E" w:rsidP="0094533C">
      <w:pPr>
        <w:rPr>
          <w:rFonts w:ascii="Arial" w:hAnsi="Arial" w:cs="Arial"/>
          <w:b/>
        </w:rPr>
      </w:pPr>
    </w:p>
    <w:p w14:paraId="2686CEAC" w14:textId="443B6F70" w:rsidR="00CA3E4E" w:rsidRPr="0094533C" w:rsidRDefault="00CA3E4E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Číslo změny:</w:t>
      </w:r>
      <w:r>
        <w:rPr>
          <w:rFonts w:ascii="Arial" w:hAnsi="Arial" w:cs="Arial"/>
        </w:rPr>
        <w:t xml:space="preserve"> </w:t>
      </w:r>
      <w:r w:rsidR="00EF0A4D" w:rsidRPr="00EF0A4D">
        <w:rPr>
          <w:rFonts w:ascii="Arial" w:hAnsi="Arial" w:cs="Arial"/>
          <w:b/>
          <w:bCs/>
        </w:rPr>
        <w:t>0</w:t>
      </w:r>
      <w:r w:rsidRPr="00EF0A4D">
        <w:rPr>
          <w:rFonts w:ascii="Arial" w:hAnsi="Arial" w:cs="Arial"/>
          <w:b/>
          <w:bCs/>
          <w:noProof/>
        </w:rPr>
        <w:t>2</w:t>
      </w:r>
      <w:r w:rsidRPr="0094533C">
        <w:rPr>
          <w:rFonts w:ascii="Arial" w:hAnsi="Arial" w:cs="Arial"/>
          <w:b/>
        </w:rPr>
        <w:t xml:space="preserve"> / </w:t>
      </w:r>
      <w:r>
        <w:rPr>
          <w:rFonts w:ascii="Arial" w:hAnsi="Arial" w:cs="Arial"/>
          <w:b/>
        </w:rPr>
        <w:t>2024</w:t>
      </w:r>
    </w:p>
    <w:p w14:paraId="1CB350C9" w14:textId="77777777" w:rsidR="00CA3E4E" w:rsidRPr="0094533C" w:rsidRDefault="00CA3E4E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C24BAF">
        <w:rPr>
          <w:rFonts w:ascii="Arial" w:hAnsi="Arial" w:cs="Arial"/>
          <w:b/>
          <w:noProof/>
        </w:rPr>
        <w:t>23.07.2024</w:t>
      </w:r>
    </w:p>
    <w:p w14:paraId="262F009E" w14:textId="77777777" w:rsidR="00CA3E4E" w:rsidRPr="0094533C" w:rsidRDefault="00CA3E4E" w:rsidP="0094533C">
      <w:pPr>
        <w:rPr>
          <w:rFonts w:ascii="Arial" w:hAnsi="Arial" w:cs="Arial"/>
        </w:rPr>
      </w:pPr>
    </w:p>
    <w:p w14:paraId="74377FD1" w14:textId="77777777" w:rsidR="00CA3E4E" w:rsidRPr="0094533C" w:rsidRDefault="00CA3E4E" w:rsidP="0094533C">
      <w:pPr>
        <w:rPr>
          <w:rFonts w:ascii="Arial" w:hAnsi="Arial" w:cs="Arial"/>
        </w:rPr>
      </w:pPr>
    </w:p>
    <w:p w14:paraId="102F6DA3" w14:textId="77777777" w:rsidR="00CA3E4E" w:rsidRDefault="00CA3E4E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C24BAF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14:paraId="754662DB" w14:textId="77777777" w:rsidR="00CA3E4E" w:rsidRPr="0094533C" w:rsidRDefault="00CA3E4E" w:rsidP="0094533C">
      <w:pPr>
        <w:rPr>
          <w:rFonts w:ascii="Arial" w:hAnsi="Arial" w:cs="Arial"/>
        </w:rPr>
      </w:pPr>
    </w:p>
    <w:p w14:paraId="284B64F2" w14:textId="77777777" w:rsidR="00CA3E4E" w:rsidRPr="0094533C" w:rsidRDefault="00CA3E4E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  <w:b/>
        </w:rPr>
        <w:t>Zaúčtovat :</w:t>
      </w:r>
    </w:p>
    <w:p w14:paraId="6F6C5547" w14:textId="77777777" w:rsidR="00CA3E4E" w:rsidRPr="0094533C" w:rsidRDefault="00CA3E4E" w:rsidP="0094533C">
      <w:pPr>
        <w:rPr>
          <w:rFonts w:ascii="Arial" w:hAnsi="Arial" w:cs="Arial"/>
        </w:rPr>
      </w:pPr>
    </w:p>
    <w:p w14:paraId="2A107BEE" w14:textId="77777777" w:rsidR="00CA3E4E" w:rsidRPr="00426821" w:rsidRDefault="00CA3E4E" w:rsidP="0094533C">
      <w:pPr>
        <w:rPr>
          <w:rFonts w:ascii="Courier New" w:hAnsi="Courier New" w:cs="Courier New"/>
          <w:u w:val="single"/>
        </w:rPr>
      </w:pPr>
      <w:r w:rsidRPr="00C24BAF">
        <w:rPr>
          <w:rFonts w:ascii="Courier New" w:hAnsi="Courier New" w:cs="Courier New"/>
          <w:noProof/>
          <w:u w:val="single"/>
        </w:rPr>
        <w:t>SU  AU UZ    NP   ORG  KA OD PA SP PO ZJ  MU   Změna rozpočtu</w:t>
      </w:r>
    </w:p>
    <w:p w14:paraId="643D4E27" w14:textId="77777777" w:rsidR="00CA3E4E" w:rsidRDefault="00CA3E4E" w:rsidP="00CA3E4E">
      <w:pPr>
        <w:rPr>
          <w:rFonts w:ascii="Courier New" w:hAnsi="Courier New" w:cs="Courier New"/>
          <w:b/>
          <w:bCs/>
          <w:i/>
          <w:noProof/>
        </w:rPr>
      </w:pPr>
    </w:p>
    <w:p w14:paraId="39233076" w14:textId="2D59AC8C" w:rsidR="00CA3E4E" w:rsidRPr="00CA3E4E" w:rsidRDefault="00CA3E4E" w:rsidP="00CA3E4E">
      <w:pPr>
        <w:rPr>
          <w:rFonts w:ascii="Courier New" w:hAnsi="Courier New" w:cs="Courier New"/>
          <w:b/>
          <w:bCs/>
          <w:i/>
          <w:noProof/>
        </w:rPr>
      </w:pPr>
      <w:r w:rsidRPr="00CA3E4E">
        <w:rPr>
          <w:rFonts w:ascii="Courier New" w:hAnsi="Courier New" w:cs="Courier New"/>
          <w:b/>
          <w:bCs/>
          <w:i/>
          <w:noProof/>
        </w:rPr>
        <w:t>Příjmy:</w:t>
      </w:r>
    </w:p>
    <w:p w14:paraId="632CAB83" w14:textId="20B4F421" w:rsidR="00CA3E4E" w:rsidRPr="0094533C" w:rsidRDefault="00CA3E4E" w:rsidP="0094533C">
      <w:pPr>
        <w:rPr>
          <w:rFonts w:ascii="Arial" w:hAnsi="Arial" w:cs="Arial"/>
        </w:rPr>
      </w:pPr>
    </w:p>
    <w:p w14:paraId="729BFE08" w14:textId="694BEC4B" w:rsidR="00CA3E4E" w:rsidRPr="0094533C" w:rsidRDefault="00CA3E4E" w:rsidP="00CA3E4E">
      <w:pPr>
        <w:rPr>
          <w:rFonts w:ascii="Arial" w:hAnsi="Arial" w:cs="Arial"/>
        </w:rPr>
      </w:pPr>
      <w:r w:rsidRPr="00C24BAF">
        <w:rPr>
          <w:rFonts w:ascii="Courier New" w:hAnsi="Courier New" w:cs="Courier New"/>
          <w:i/>
          <w:noProof/>
        </w:rPr>
        <w:t>231 11 00000 0000 0000 00 36 31 23 24 000 00         5 000,00</w:t>
      </w:r>
    </w:p>
    <w:p w14:paraId="5128C6FF" w14:textId="650614D7" w:rsidR="00CA3E4E" w:rsidRPr="0094533C" w:rsidRDefault="00CA3E4E" w:rsidP="0094533C">
      <w:pPr>
        <w:rPr>
          <w:rFonts w:ascii="Arial" w:hAnsi="Arial" w:cs="Arial"/>
        </w:rPr>
      </w:pPr>
    </w:p>
    <w:p w14:paraId="6A759C38" w14:textId="77777777" w:rsidR="00CA3E4E" w:rsidRPr="00426821" w:rsidRDefault="00CA3E4E" w:rsidP="00CA3E4E">
      <w:pPr>
        <w:rPr>
          <w:rFonts w:ascii="Courier New" w:hAnsi="Courier New" w:cs="Courier New"/>
          <w:i/>
        </w:rPr>
      </w:pPr>
      <w:r w:rsidRPr="00C24BAF">
        <w:rPr>
          <w:rFonts w:ascii="Courier New" w:hAnsi="Courier New" w:cs="Courier New"/>
          <w:i/>
          <w:noProof/>
        </w:rPr>
        <w:t>231 11 00000 0000 0000 00 61 71 23 24 000 00        25 000,00</w:t>
      </w:r>
    </w:p>
    <w:p w14:paraId="41A2100F" w14:textId="77777777" w:rsidR="00CA3E4E" w:rsidRDefault="00CA3E4E" w:rsidP="00CA3E4E">
      <w:pPr>
        <w:rPr>
          <w:rFonts w:ascii="Courier New" w:hAnsi="Courier New" w:cs="Courier New"/>
          <w:i/>
          <w:noProof/>
        </w:rPr>
      </w:pPr>
    </w:p>
    <w:p w14:paraId="15A0ED63" w14:textId="7254CE35" w:rsidR="00CA3E4E" w:rsidRPr="00051DCB" w:rsidRDefault="00CA3E4E" w:rsidP="00CA3E4E">
      <w:pPr>
        <w:rPr>
          <w:rFonts w:ascii="Courier New" w:hAnsi="Courier New" w:cs="Courier New"/>
          <w:b/>
          <w:bCs/>
          <w:i/>
          <w:noProof/>
        </w:rPr>
      </w:pPr>
      <w:r w:rsidRPr="00051DCB">
        <w:rPr>
          <w:rFonts w:ascii="Courier New" w:hAnsi="Courier New" w:cs="Courier New"/>
          <w:b/>
          <w:bCs/>
          <w:i/>
          <w:noProof/>
        </w:rPr>
        <w:t>Příjmy</w:t>
      </w:r>
      <w:r>
        <w:rPr>
          <w:rFonts w:ascii="Courier New" w:hAnsi="Courier New" w:cs="Courier New"/>
          <w:b/>
          <w:bCs/>
          <w:i/>
          <w:noProof/>
        </w:rPr>
        <w:t xml:space="preserve"> </w:t>
      </w:r>
      <w:r w:rsidRPr="00051DCB">
        <w:rPr>
          <w:rFonts w:ascii="Courier New" w:hAnsi="Courier New" w:cs="Courier New"/>
          <w:b/>
          <w:bCs/>
          <w:i/>
          <w:noProof/>
        </w:rPr>
        <w:t>celkem</w:t>
      </w:r>
      <w:r>
        <w:rPr>
          <w:rFonts w:ascii="Courier New" w:hAnsi="Courier New" w:cs="Courier New"/>
          <w:b/>
          <w:bCs/>
          <w:i/>
          <w:noProof/>
        </w:rPr>
        <w:t xml:space="preserve"> (v Kč)</w:t>
      </w:r>
      <w:r w:rsidRPr="00051DCB">
        <w:rPr>
          <w:rFonts w:ascii="Courier New" w:hAnsi="Courier New" w:cs="Courier New"/>
          <w:b/>
          <w:bCs/>
          <w:i/>
          <w:noProof/>
        </w:rPr>
        <w:t xml:space="preserve">:                           </w:t>
      </w:r>
      <w:r>
        <w:rPr>
          <w:rFonts w:ascii="Courier New" w:hAnsi="Courier New" w:cs="Courier New"/>
          <w:b/>
          <w:bCs/>
          <w:i/>
          <w:noProof/>
        </w:rPr>
        <w:t xml:space="preserve">   </w:t>
      </w:r>
      <w:r w:rsidRPr="00051DCB">
        <w:rPr>
          <w:rFonts w:ascii="Courier New" w:hAnsi="Courier New" w:cs="Courier New"/>
          <w:b/>
          <w:bCs/>
          <w:i/>
          <w:noProof/>
        </w:rPr>
        <w:t xml:space="preserve"> </w:t>
      </w:r>
      <w:r>
        <w:rPr>
          <w:rFonts w:ascii="Courier New" w:hAnsi="Courier New" w:cs="Courier New"/>
          <w:b/>
          <w:bCs/>
          <w:i/>
          <w:noProof/>
        </w:rPr>
        <w:t xml:space="preserve">30 000,00 </w:t>
      </w:r>
    </w:p>
    <w:p w14:paraId="59BFB9D1" w14:textId="77777777" w:rsidR="00CA3E4E" w:rsidRDefault="00CA3E4E" w:rsidP="00CA3E4E">
      <w:pPr>
        <w:rPr>
          <w:rFonts w:ascii="Courier New" w:hAnsi="Courier New" w:cs="Courier New"/>
          <w:i/>
          <w:noProof/>
        </w:rPr>
      </w:pPr>
    </w:p>
    <w:p w14:paraId="12B26F8F" w14:textId="77777777" w:rsidR="00CA3E4E" w:rsidRDefault="00CA3E4E" w:rsidP="00CA3E4E">
      <w:pPr>
        <w:rPr>
          <w:rFonts w:ascii="Courier New" w:hAnsi="Courier New" w:cs="Courier New"/>
          <w:b/>
          <w:bCs/>
          <w:i/>
          <w:noProof/>
        </w:rPr>
      </w:pPr>
    </w:p>
    <w:p w14:paraId="092FFF92" w14:textId="180BAB2C" w:rsidR="00CA3E4E" w:rsidRPr="00051DCB" w:rsidRDefault="00CA3E4E" w:rsidP="00CA3E4E">
      <w:pPr>
        <w:rPr>
          <w:rFonts w:ascii="Courier New" w:hAnsi="Courier New" w:cs="Courier New"/>
          <w:b/>
          <w:bCs/>
          <w:i/>
          <w:noProof/>
        </w:rPr>
      </w:pPr>
      <w:r>
        <w:rPr>
          <w:rFonts w:ascii="Courier New" w:hAnsi="Courier New" w:cs="Courier New"/>
          <w:b/>
          <w:bCs/>
          <w:i/>
          <w:noProof/>
        </w:rPr>
        <w:t>Financování</w:t>
      </w:r>
      <w:r w:rsidRPr="00051DCB">
        <w:rPr>
          <w:rFonts w:ascii="Courier New" w:hAnsi="Courier New" w:cs="Courier New"/>
          <w:b/>
          <w:bCs/>
          <w:i/>
          <w:noProof/>
        </w:rPr>
        <w:t>:</w:t>
      </w:r>
    </w:p>
    <w:p w14:paraId="17C89B57" w14:textId="77777777" w:rsidR="00CA3E4E" w:rsidRDefault="00CA3E4E" w:rsidP="00CA3E4E">
      <w:pPr>
        <w:rPr>
          <w:rFonts w:ascii="Courier New" w:hAnsi="Courier New" w:cs="Courier New"/>
          <w:i/>
          <w:noProof/>
        </w:rPr>
      </w:pPr>
    </w:p>
    <w:p w14:paraId="647EC7E9" w14:textId="77777777" w:rsidR="00CA3E4E" w:rsidRPr="0094533C" w:rsidRDefault="00CA3E4E" w:rsidP="00CA3E4E">
      <w:pPr>
        <w:rPr>
          <w:rFonts w:ascii="Arial" w:hAnsi="Arial" w:cs="Arial"/>
        </w:rPr>
      </w:pPr>
      <w:r w:rsidRPr="00C24BAF">
        <w:rPr>
          <w:rFonts w:ascii="Courier New" w:hAnsi="Courier New" w:cs="Courier New"/>
          <w:i/>
          <w:noProof/>
        </w:rPr>
        <w:t>231 11 00000 0000 0000 00 00 00 81 15 000 00     1 150 000,00</w:t>
      </w:r>
    </w:p>
    <w:p w14:paraId="30DB79A4" w14:textId="77777777" w:rsidR="00CA3E4E" w:rsidRDefault="00CA3E4E" w:rsidP="00CA3E4E">
      <w:pPr>
        <w:rPr>
          <w:rFonts w:ascii="Courier New" w:hAnsi="Courier New" w:cs="Courier New"/>
          <w:i/>
          <w:noProof/>
        </w:rPr>
      </w:pPr>
    </w:p>
    <w:p w14:paraId="3A45D9C0" w14:textId="21676EA0" w:rsidR="00CA3E4E" w:rsidRPr="00CA3E4E" w:rsidRDefault="00CA3E4E" w:rsidP="00CA3E4E">
      <w:pPr>
        <w:rPr>
          <w:rFonts w:ascii="Courier New" w:hAnsi="Courier New" w:cs="Courier New"/>
          <w:b/>
          <w:bCs/>
          <w:i/>
          <w:noProof/>
          <w:u w:val="single"/>
        </w:rPr>
      </w:pPr>
      <w:r w:rsidRPr="00CA3E4E">
        <w:rPr>
          <w:rFonts w:ascii="Courier New" w:hAnsi="Courier New" w:cs="Courier New"/>
          <w:b/>
          <w:bCs/>
          <w:i/>
          <w:noProof/>
          <w:u w:val="single"/>
        </w:rPr>
        <w:t>Příjmy a Financování celkem (v Kč):              1 180 000,00</w:t>
      </w:r>
    </w:p>
    <w:p w14:paraId="2D3D8614" w14:textId="070EEF01" w:rsidR="00CA3E4E" w:rsidRDefault="00CA3E4E" w:rsidP="00CA3E4E">
      <w:pPr>
        <w:rPr>
          <w:rFonts w:ascii="Courier New" w:hAnsi="Courier New" w:cs="Courier New"/>
          <w:i/>
          <w:noProof/>
        </w:rPr>
      </w:pPr>
    </w:p>
    <w:p w14:paraId="0EBEEBAB" w14:textId="77777777" w:rsidR="00CA3E4E" w:rsidRDefault="00CA3E4E" w:rsidP="00CA3E4E">
      <w:pPr>
        <w:rPr>
          <w:rFonts w:ascii="Courier New" w:hAnsi="Courier New" w:cs="Courier New"/>
          <w:b/>
          <w:bCs/>
          <w:i/>
          <w:noProof/>
        </w:rPr>
      </w:pPr>
    </w:p>
    <w:p w14:paraId="1DDE745E" w14:textId="615ED930" w:rsidR="00CA3E4E" w:rsidRPr="00051DCB" w:rsidRDefault="00CA3E4E" w:rsidP="00CA3E4E">
      <w:pPr>
        <w:rPr>
          <w:rFonts w:ascii="Courier New" w:hAnsi="Courier New" w:cs="Courier New"/>
          <w:b/>
          <w:bCs/>
          <w:i/>
          <w:noProof/>
        </w:rPr>
      </w:pPr>
      <w:r w:rsidRPr="00051DCB">
        <w:rPr>
          <w:rFonts w:ascii="Courier New" w:hAnsi="Courier New" w:cs="Courier New"/>
          <w:b/>
          <w:bCs/>
          <w:i/>
          <w:noProof/>
        </w:rPr>
        <w:t>Výdaje:</w:t>
      </w:r>
    </w:p>
    <w:p w14:paraId="5CA2B758" w14:textId="77777777" w:rsidR="00CA3E4E" w:rsidRDefault="00CA3E4E" w:rsidP="00CA3E4E">
      <w:pPr>
        <w:rPr>
          <w:rFonts w:ascii="Courier New" w:hAnsi="Courier New" w:cs="Courier New"/>
          <w:i/>
          <w:noProof/>
        </w:rPr>
      </w:pPr>
    </w:p>
    <w:p w14:paraId="00E493D1" w14:textId="28C3EDFC" w:rsidR="00CA3E4E" w:rsidRPr="0094533C" w:rsidRDefault="00CA3E4E" w:rsidP="00CA3E4E">
      <w:pPr>
        <w:rPr>
          <w:rFonts w:ascii="Arial" w:hAnsi="Arial" w:cs="Arial"/>
        </w:rPr>
      </w:pPr>
      <w:r w:rsidRPr="00C24BAF">
        <w:rPr>
          <w:rFonts w:ascii="Courier New" w:hAnsi="Courier New" w:cs="Courier New"/>
          <w:i/>
          <w:noProof/>
        </w:rPr>
        <w:t xml:space="preserve">231 11 00000 0000 0000 00 10 39 51 </w:t>
      </w:r>
      <w:r w:rsidR="00CD3BFE">
        <w:rPr>
          <w:rFonts w:ascii="Courier New" w:hAnsi="Courier New" w:cs="Courier New"/>
          <w:i/>
          <w:noProof/>
        </w:rPr>
        <w:t>6</w:t>
      </w:r>
      <w:r w:rsidRPr="00C24BAF">
        <w:rPr>
          <w:rFonts w:ascii="Courier New" w:hAnsi="Courier New" w:cs="Courier New"/>
          <w:i/>
          <w:noProof/>
        </w:rPr>
        <w:t>9 000 00      -200 000,00</w:t>
      </w:r>
    </w:p>
    <w:p w14:paraId="3A9FA934" w14:textId="77777777" w:rsidR="00CA3E4E" w:rsidRDefault="00CA3E4E" w:rsidP="00CA3E4E">
      <w:pPr>
        <w:rPr>
          <w:rFonts w:ascii="Courier New" w:hAnsi="Courier New" w:cs="Courier New"/>
          <w:i/>
          <w:noProof/>
        </w:rPr>
      </w:pPr>
    </w:p>
    <w:p w14:paraId="63E71947" w14:textId="2C40523D" w:rsidR="00CA3E4E" w:rsidRPr="0094533C" w:rsidRDefault="00CA3E4E" w:rsidP="00CA3E4E">
      <w:pPr>
        <w:rPr>
          <w:rFonts w:ascii="Arial" w:hAnsi="Arial" w:cs="Arial"/>
        </w:rPr>
      </w:pPr>
      <w:r w:rsidRPr="00C24BAF">
        <w:rPr>
          <w:rFonts w:ascii="Courier New" w:hAnsi="Courier New" w:cs="Courier New"/>
          <w:i/>
          <w:noProof/>
        </w:rPr>
        <w:t>231 11 00000 0000 0000 00 36 39 61 21 000 00     1 500 000,00</w:t>
      </w:r>
    </w:p>
    <w:p w14:paraId="27952864" w14:textId="75CA61F8" w:rsidR="00CA3E4E" w:rsidRPr="0094533C" w:rsidRDefault="00CA3E4E" w:rsidP="0094533C">
      <w:pPr>
        <w:rPr>
          <w:rFonts w:ascii="Arial" w:hAnsi="Arial" w:cs="Arial"/>
        </w:rPr>
      </w:pPr>
    </w:p>
    <w:p w14:paraId="6F991DF0" w14:textId="2E726646" w:rsidR="00CA3E4E" w:rsidRPr="0094533C" w:rsidRDefault="00CA3E4E" w:rsidP="00CA3E4E">
      <w:pPr>
        <w:rPr>
          <w:rFonts w:ascii="Arial" w:hAnsi="Arial" w:cs="Arial"/>
        </w:rPr>
      </w:pPr>
      <w:r w:rsidRPr="00C24BAF">
        <w:rPr>
          <w:rFonts w:ascii="Courier New" w:hAnsi="Courier New" w:cs="Courier New"/>
          <w:i/>
          <w:noProof/>
        </w:rPr>
        <w:t>231 11 00000 0000 0000 00 52 13 59 03 000 00       -20 000,00</w:t>
      </w:r>
    </w:p>
    <w:p w14:paraId="2C7B2EE1" w14:textId="40289204" w:rsidR="00CA3E4E" w:rsidRPr="0094533C" w:rsidRDefault="00CA3E4E" w:rsidP="0094533C">
      <w:pPr>
        <w:rPr>
          <w:rFonts w:ascii="Arial" w:hAnsi="Arial" w:cs="Arial"/>
        </w:rPr>
      </w:pPr>
    </w:p>
    <w:p w14:paraId="24BA9145" w14:textId="21BF3A34" w:rsidR="00CA3E4E" w:rsidRPr="0094533C" w:rsidRDefault="00CA3E4E" w:rsidP="00CA3E4E">
      <w:pPr>
        <w:rPr>
          <w:rFonts w:ascii="Arial" w:hAnsi="Arial" w:cs="Arial"/>
        </w:rPr>
      </w:pPr>
      <w:r w:rsidRPr="00C24BAF">
        <w:rPr>
          <w:rFonts w:ascii="Courier New" w:hAnsi="Courier New" w:cs="Courier New"/>
          <w:i/>
          <w:noProof/>
        </w:rPr>
        <w:t>231 11 00000 0000 0000 00 61 12 50 23 000 00      -100 000,00</w:t>
      </w:r>
    </w:p>
    <w:p w14:paraId="3FABBC42" w14:textId="77777777" w:rsidR="00EF0A4D" w:rsidRDefault="00EF0A4D" w:rsidP="00CA3E4E">
      <w:pPr>
        <w:rPr>
          <w:rFonts w:ascii="Courier New" w:hAnsi="Courier New" w:cs="Courier New"/>
          <w:b/>
          <w:bCs/>
          <w:i/>
          <w:noProof/>
        </w:rPr>
      </w:pPr>
    </w:p>
    <w:p w14:paraId="56B48233" w14:textId="77777777" w:rsidR="00EF0A4D" w:rsidRDefault="00CA3E4E" w:rsidP="00CA3E4E">
      <w:pPr>
        <w:rPr>
          <w:rFonts w:ascii="Courier New" w:hAnsi="Courier New" w:cs="Courier New"/>
          <w:b/>
          <w:bCs/>
          <w:i/>
          <w:noProof/>
          <w:u w:val="single"/>
        </w:rPr>
      </w:pPr>
      <w:r w:rsidRPr="00EF0A4D">
        <w:rPr>
          <w:rFonts w:ascii="Courier New" w:hAnsi="Courier New" w:cs="Courier New"/>
          <w:b/>
          <w:bCs/>
          <w:i/>
          <w:noProof/>
          <w:u w:val="single"/>
        </w:rPr>
        <w:t xml:space="preserve">Výdaje celkem (v Kč):                           </w:t>
      </w:r>
      <w:r w:rsidR="00EF0A4D" w:rsidRPr="00EF0A4D">
        <w:rPr>
          <w:rFonts w:ascii="Courier New" w:hAnsi="Courier New" w:cs="Courier New"/>
          <w:b/>
          <w:bCs/>
          <w:i/>
          <w:noProof/>
          <w:u w:val="single"/>
        </w:rPr>
        <w:t xml:space="preserve"> 1 180 000,00</w:t>
      </w:r>
    </w:p>
    <w:p w14:paraId="6E0CE7D0" w14:textId="77777777" w:rsidR="00EF0A4D" w:rsidRDefault="00EF0A4D" w:rsidP="00CA3E4E">
      <w:pPr>
        <w:rPr>
          <w:rFonts w:ascii="Arial" w:hAnsi="Arial" w:cs="Arial"/>
        </w:rPr>
      </w:pPr>
    </w:p>
    <w:p w14:paraId="142589FD" w14:textId="77777777" w:rsidR="00EF0A4D" w:rsidRDefault="00EF0A4D" w:rsidP="00CA3E4E">
      <w:pPr>
        <w:rPr>
          <w:rFonts w:ascii="Arial" w:hAnsi="Arial" w:cs="Arial"/>
        </w:rPr>
      </w:pPr>
    </w:p>
    <w:p w14:paraId="12BBAB55" w14:textId="44A8A097" w:rsidR="00EF0A4D" w:rsidRDefault="00CA3E4E" w:rsidP="00CA3E4E">
      <w:pPr>
        <w:rPr>
          <w:rFonts w:ascii="Courier New" w:hAnsi="Courier New" w:cs="Courier New"/>
          <w:b/>
          <w:bCs/>
          <w:i/>
          <w:noProof/>
          <w:u w:val="single"/>
        </w:rPr>
      </w:pPr>
      <w:r>
        <w:rPr>
          <w:rFonts w:ascii="Arial" w:hAnsi="Arial" w:cs="Arial"/>
        </w:rPr>
        <w:t>Zpracovala: Ing. M. Frischová – správce rozpočtu</w:t>
      </w:r>
    </w:p>
    <w:p w14:paraId="1CAC0ACF" w14:textId="7F2B6D2C" w:rsidR="00CA3E4E" w:rsidRDefault="00CA3E4E" w:rsidP="00CA3E4E">
      <w:pPr>
        <w:rPr>
          <w:rFonts w:ascii="Arial" w:hAnsi="Arial" w:cs="Arial"/>
        </w:rPr>
      </w:pPr>
      <w:r w:rsidRPr="0094533C">
        <w:rPr>
          <w:rFonts w:ascii="Arial" w:hAnsi="Arial" w:cs="Arial"/>
        </w:rPr>
        <w:t>Podpis:</w:t>
      </w:r>
    </w:p>
    <w:p w14:paraId="6FDC9905" w14:textId="58884138" w:rsidR="006E55F7" w:rsidRDefault="006E55F7" w:rsidP="00CA3E4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Rozpočtové opatření č. 2/2024 bylo schváleno zastupitelstvem obce dne 29.8.2024</w:t>
      </w:r>
    </w:p>
    <w:p w14:paraId="32C68DF2" w14:textId="77777777" w:rsidR="006E55F7" w:rsidRDefault="006E55F7" w:rsidP="00CA3E4E">
      <w:pPr>
        <w:rPr>
          <w:rFonts w:ascii="Arial" w:hAnsi="Arial" w:cs="Arial"/>
        </w:rPr>
      </w:pPr>
    </w:p>
    <w:p w14:paraId="6C3EC7F0" w14:textId="35E49551" w:rsidR="006E55F7" w:rsidRPr="00EF0A4D" w:rsidRDefault="006E55F7" w:rsidP="00CA3E4E">
      <w:pPr>
        <w:rPr>
          <w:rFonts w:ascii="Courier New" w:hAnsi="Courier New" w:cs="Courier New"/>
          <w:b/>
          <w:bCs/>
          <w:i/>
          <w:noProof/>
          <w:u w:val="single"/>
        </w:rPr>
      </w:pPr>
      <w:r>
        <w:rPr>
          <w:rFonts w:ascii="Arial" w:hAnsi="Arial" w:cs="Arial"/>
        </w:rPr>
        <w:t>Usnesením č. 4/1/2024</w:t>
      </w:r>
    </w:p>
    <w:p w14:paraId="0F275C8D" w14:textId="77777777" w:rsidR="00CA3E4E" w:rsidRDefault="00CA3E4E" w:rsidP="00CA3E4E">
      <w:pPr>
        <w:rPr>
          <w:rFonts w:ascii="Arial" w:hAnsi="Arial" w:cs="Arial"/>
        </w:rPr>
      </w:pPr>
    </w:p>
    <w:p w14:paraId="741658C9" w14:textId="77777777" w:rsidR="00CA3E4E" w:rsidRPr="0094533C" w:rsidRDefault="00CA3E4E" w:rsidP="00CA3E4E">
      <w:pPr>
        <w:rPr>
          <w:rFonts w:ascii="Arial" w:hAnsi="Arial" w:cs="Arial"/>
        </w:rPr>
      </w:pPr>
    </w:p>
    <w:p w14:paraId="5D437329" w14:textId="77777777" w:rsidR="00CA3E4E" w:rsidRDefault="00CA3E4E" w:rsidP="0094533C">
      <w:pPr>
        <w:rPr>
          <w:rFonts w:ascii="Arial" w:hAnsi="Arial" w:cs="Arial"/>
        </w:rPr>
      </w:pPr>
    </w:p>
    <w:p w14:paraId="7FA5D457" w14:textId="77777777" w:rsidR="00CA3E4E" w:rsidRDefault="00CA3E4E" w:rsidP="0094533C">
      <w:pPr>
        <w:rPr>
          <w:rFonts w:ascii="Arial" w:hAnsi="Arial" w:cs="Arial"/>
        </w:rPr>
      </w:pPr>
    </w:p>
    <w:p w14:paraId="17D015C1" w14:textId="77777777" w:rsidR="00CA3E4E" w:rsidRDefault="00CA3E4E" w:rsidP="0094533C">
      <w:pPr>
        <w:rPr>
          <w:rFonts w:ascii="Arial" w:hAnsi="Arial" w:cs="Arial"/>
        </w:rPr>
      </w:pPr>
    </w:p>
    <w:p w14:paraId="24DF423D" w14:textId="77777777" w:rsidR="00CA3E4E" w:rsidRDefault="00CA3E4E" w:rsidP="0094533C">
      <w:pPr>
        <w:rPr>
          <w:rFonts w:ascii="Arial" w:hAnsi="Arial" w:cs="Arial"/>
        </w:rPr>
      </w:pPr>
    </w:p>
    <w:p w14:paraId="23FCEFAF" w14:textId="77777777" w:rsidR="00CA3E4E" w:rsidRDefault="00CA3E4E" w:rsidP="0094533C">
      <w:pPr>
        <w:rPr>
          <w:rFonts w:ascii="Arial" w:hAnsi="Arial" w:cs="Arial"/>
        </w:rPr>
      </w:pPr>
    </w:p>
    <w:p w14:paraId="3983D807" w14:textId="77777777" w:rsidR="00CA3E4E" w:rsidRDefault="00CA3E4E" w:rsidP="0094533C">
      <w:pPr>
        <w:rPr>
          <w:rFonts w:ascii="Arial" w:hAnsi="Arial" w:cs="Arial"/>
        </w:rPr>
      </w:pPr>
    </w:p>
    <w:p w14:paraId="12035B03" w14:textId="77777777" w:rsidR="00CA3E4E" w:rsidRDefault="00CA3E4E" w:rsidP="0094533C">
      <w:pPr>
        <w:rPr>
          <w:rFonts w:ascii="Arial" w:hAnsi="Arial" w:cs="Arial"/>
        </w:rPr>
      </w:pPr>
    </w:p>
    <w:p w14:paraId="25C74D18" w14:textId="77777777" w:rsidR="00CA3E4E" w:rsidRDefault="00CA3E4E" w:rsidP="0094533C">
      <w:pPr>
        <w:rPr>
          <w:rFonts w:ascii="Arial" w:hAnsi="Arial" w:cs="Arial"/>
        </w:rPr>
      </w:pPr>
    </w:p>
    <w:p w14:paraId="69E564BD" w14:textId="77777777" w:rsidR="00CA3E4E" w:rsidRDefault="00CA3E4E" w:rsidP="0094533C">
      <w:pPr>
        <w:rPr>
          <w:rFonts w:ascii="Arial" w:hAnsi="Arial" w:cs="Arial"/>
        </w:rPr>
      </w:pPr>
    </w:p>
    <w:p w14:paraId="20568A64" w14:textId="77777777" w:rsidR="00CA3E4E" w:rsidRPr="0094533C" w:rsidRDefault="00CA3E4E" w:rsidP="0094533C">
      <w:pPr>
        <w:rPr>
          <w:rFonts w:ascii="Arial" w:hAnsi="Arial" w:cs="Arial"/>
        </w:rPr>
      </w:pPr>
    </w:p>
    <w:p w14:paraId="3307EF1A" w14:textId="65F3CC25" w:rsidR="00CA3E4E" w:rsidRPr="0094533C" w:rsidRDefault="00CA3E4E" w:rsidP="0094533C">
      <w:pPr>
        <w:rPr>
          <w:rFonts w:ascii="Arial" w:hAnsi="Arial" w:cs="Arial"/>
        </w:rPr>
      </w:pPr>
    </w:p>
    <w:p w14:paraId="526C8AF1" w14:textId="18636AD4" w:rsidR="00CA3E4E" w:rsidRPr="0094533C" w:rsidRDefault="00CA3E4E" w:rsidP="0094533C">
      <w:pPr>
        <w:rPr>
          <w:rFonts w:ascii="Arial" w:hAnsi="Arial" w:cs="Arial"/>
        </w:rPr>
      </w:pPr>
    </w:p>
    <w:p w14:paraId="291B18DE" w14:textId="77777777" w:rsidR="00CA3E4E" w:rsidRPr="0094533C" w:rsidRDefault="00CA3E4E">
      <w:pPr>
        <w:rPr>
          <w:rFonts w:ascii="Arial" w:hAnsi="Arial" w:cs="Arial"/>
          <w:b/>
        </w:rPr>
      </w:pPr>
    </w:p>
    <w:sectPr w:rsidR="00CA3E4E" w:rsidRPr="0094533C" w:rsidSect="00CA3E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F94AC" w14:textId="77777777" w:rsidR="000A55F8" w:rsidRDefault="000A55F8">
      <w:r>
        <w:separator/>
      </w:r>
    </w:p>
  </w:endnote>
  <w:endnote w:type="continuationSeparator" w:id="0">
    <w:p w14:paraId="50E57C04" w14:textId="77777777" w:rsidR="000A55F8" w:rsidRDefault="000A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92BC9" w14:textId="77777777" w:rsidR="00CA3E4E" w:rsidRDefault="00CA3E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8FAA2" w14:textId="77777777" w:rsidR="00CA3E4E" w:rsidRDefault="00CA3E4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20F68" w14:textId="77777777" w:rsidR="00CA3E4E" w:rsidRDefault="00CA3E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924FF" w14:textId="77777777" w:rsidR="000A55F8" w:rsidRDefault="000A55F8">
      <w:r>
        <w:separator/>
      </w:r>
    </w:p>
  </w:footnote>
  <w:footnote w:type="continuationSeparator" w:id="0">
    <w:p w14:paraId="7E3F7686" w14:textId="77777777" w:rsidR="000A55F8" w:rsidRDefault="000A5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D0B2C" w14:textId="77777777" w:rsidR="00CA3E4E" w:rsidRDefault="00CA3E4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01B48" w14:textId="77777777" w:rsidR="00CA3E4E" w:rsidRDefault="00CA3E4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132A8" w14:textId="77777777" w:rsidR="00CA3E4E" w:rsidRDefault="00CA3E4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C3"/>
    <w:rsid w:val="00011963"/>
    <w:rsid w:val="00027A75"/>
    <w:rsid w:val="000A55F8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902"/>
    <w:rsid w:val="00387EE8"/>
    <w:rsid w:val="003F61C3"/>
    <w:rsid w:val="004033AD"/>
    <w:rsid w:val="00413C13"/>
    <w:rsid w:val="004148F4"/>
    <w:rsid w:val="00426821"/>
    <w:rsid w:val="00445508"/>
    <w:rsid w:val="00476D46"/>
    <w:rsid w:val="00493F28"/>
    <w:rsid w:val="004C1EAA"/>
    <w:rsid w:val="004D2023"/>
    <w:rsid w:val="004E5814"/>
    <w:rsid w:val="005268B5"/>
    <w:rsid w:val="005401DD"/>
    <w:rsid w:val="00597866"/>
    <w:rsid w:val="00644EE6"/>
    <w:rsid w:val="00657164"/>
    <w:rsid w:val="00675D0D"/>
    <w:rsid w:val="006B6271"/>
    <w:rsid w:val="006C5F14"/>
    <w:rsid w:val="006D4672"/>
    <w:rsid w:val="006E55F7"/>
    <w:rsid w:val="007100B4"/>
    <w:rsid w:val="00764A32"/>
    <w:rsid w:val="007A79C0"/>
    <w:rsid w:val="007D0792"/>
    <w:rsid w:val="008066B2"/>
    <w:rsid w:val="00827A2C"/>
    <w:rsid w:val="008A5B32"/>
    <w:rsid w:val="008B3A5C"/>
    <w:rsid w:val="008B44EE"/>
    <w:rsid w:val="0094533C"/>
    <w:rsid w:val="009859F0"/>
    <w:rsid w:val="00A01483"/>
    <w:rsid w:val="00A44DD4"/>
    <w:rsid w:val="00A931E2"/>
    <w:rsid w:val="00AA0B6A"/>
    <w:rsid w:val="00AB7793"/>
    <w:rsid w:val="00AD4D60"/>
    <w:rsid w:val="00AF1B8B"/>
    <w:rsid w:val="00B22E46"/>
    <w:rsid w:val="00B37F21"/>
    <w:rsid w:val="00B775DF"/>
    <w:rsid w:val="00BA7314"/>
    <w:rsid w:val="00C035AF"/>
    <w:rsid w:val="00C274CC"/>
    <w:rsid w:val="00C72158"/>
    <w:rsid w:val="00C924E4"/>
    <w:rsid w:val="00CA3E4E"/>
    <w:rsid w:val="00CC0D84"/>
    <w:rsid w:val="00CD3BFE"/>
    <w:rsid w:val="00D01AE6"/>
    <w:rsid w:val="00D506AA"/>
    <w:rsid w:val="00D60240"/>
    <w:rsid w:val="00D8265A"/>
    <w:rsid w:val="00E42F58"/>
    <w:rsid w:val="00E841C3"/>
    <w:rsid w:val="00EF0A4D"/>
    <w:rsid w:val="00EF7DD4"/>
    <w:rsid w:val="00F0008F"/>
    <w:rsid w:val="00F8761C"/>
    <w:rsid w:val="00F910AE"/>
    <w:rsid w:val="00F916E7"/>
    <w:rsid w:val="00FA2136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7F646"/>
  <w15:chartTrackingRefBased/>
  <w15:docId w15:val="{79314E82-B12B-4C23-9905-65A37D95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20</TotalTime>
  <Pages>2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Marcela Frischová</cp:lastModifiedBy>
  <cp:revision>3</cp:revision>
  <dcterms:created xsi:type="dcterms:W3CDTF">2024-07-23T20:15:00Z</dcterms:created>
  <dcterms:modified xsi:type="dcterms:W3CDTF">2024-09-13T15:35:00Z</dcterms:modified>
</cp:coreProperties>
</file>