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7683" w14:textId="13532911" w:rsidR="00051DCB" w:rsidRPr="0094533C" w:rsidRDefault="00051DCB" w:rsidP="007A79C0">
      <w:pPr>
        <w:jc w:val="center"/>
        <w:rPr>
          <w:rFonts w:ascii="Arial" w:hAnsi="Arial" w:cs="Arial"/>
        </w:rPr>
      </w:pPr>
    </w:p>
    <w:p w14:paraId="11362EF3" w14:textId="77777777" w:rsidR="00051DCB" w:rsidRDefault="00051DCB" w:rsidP="007A79C0">
      <w:pPr>
        <w:jc w:val="center"/>
        <w:rPr>
          <w:sz w:val="18"/>
          <w:szCs w:val="18"/>
        </w:rPr>
      </w:pPr>
    </w:p>
    <w:p w14:paraId="66B3CBF6" w14:textId="77777777" w:rsidR="00051DCB" w:rsidRPr="007A79C0" w:rsidRDefault="00051DCB" w:rsidP="007A79C0">
      <w:pPr>
        <w:jc w:val="center"/>
        <w:rPr>
          <w:sz w:val="18"/>
          <w:szCs w:val="18"/>
        </w:rPr>
      </w:pPr>
    </w:p>
    <w:p w14:paraId="1AA47DBD" w14:textId="77777777" w:rsidR="00051DCB" w:rsidRPr="0094533C" w:rsidRDefault="00051DCB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31723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337883E4" w14:textId="77777777" w:rsidR="00051DCB" w:rsidRPr="001713B2" w:rsidRDefault="00051DCB" w:rsidP="007A79C0">
      <w:pPr>
        <w:jc w:val="center"/>
        <w:rPr>
          <w:rFonts w:ascii="Arial" w:hAnsi="Arial" w:cs="Arial"/>
          <w:b/>
        </w:rPr>
      </w:pPr>
    </w:p>
    <w:p w14:paraId="31689F91" w14:textId="632C111A" w:rsidR="00051DCB" w:rsidRPr="001713B2" w:rsidRDefault="00051DCB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</w:t>
      </w:r>
      <w:r w:rsidRPr="00F31723">
        <w:rPr>
          <w:rFonts w:ascii="Arial" w:hAnsi="Arial" w:cs="Arial"/>
          <w:b/>
          <w:noProof/>
        </w:rPr>
        <w:t>00573299</w:t>
      </w:r>
      <w:r>
        <w:rPr>
          <w:rFonts w:ascii="Arial" w:hAnsi="Arial" w:cs="Arial"/>
          <w:b/>
        </w:rPr>
        <w:t xml:space="preserve"> </w:t>
      </w:r>
      <w:r w:rsidRPr="00F31723">
        <w:rPr>
          <w:rFonts w:ascii="Arial" w:hAnsi="Arial" w:cs="Arial"/>
          <w:b/>
          <w:noProof/>
        </w:rPr>
        <w:t>Obec Teplička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15BE3A12" w14:textId="77777777" w:rsidR="00051DCB" w:rsidRPr="0094533C" w:rsidRDefault="00051DCB" w:rsidP="0094533C">
      <w:pPr>
        <w:rPr>
          <w:rFonts w:ascii="Arial" w:hAnsi="Arial" w:cs="Arial"/>
          <w:b/>
        </w:rPr>
      </w:pPr>
    </w:p>
    <w:p w14:paraId="3DC68773" w14:textId="0453DFAD" w:rsidR="00051DCB" w:rsidRPr="0094533C" w:rsidRDefault="00051DC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</w:t>
      </w:r>
      <w:r w:rsidRPr="00051DCB">
        <w:rPr>
          <w:rFonts w:ascii="Arial" w:hAnsi="Arial" w:cs="Arial"/>
          <w:b/>
          <w:bCs/>
        </w:rPr>
        <w:t>0</w:t>
      </w:r>
      <w:r w:rsidRPr="00051DCB">
        <w:rPr>
          <w:rFonts w:ascii="Arial" w:hAnsi="Arial" w:cs="Arial"/>
          <w:b/>
          <w:bCs/>
          <w:noProof/>
        </w:rPr>
        <w:t>1</w:t>
      </w:r>
      <w:r w:rsidRPr="0094533C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2024</w:t>
      </w:r>
    </w:p>
    <w:p w14:paraId="0447287D" w14:textId="77777777" w:rsidR="00051DCB" w:rsidRPr="0094533C" w:rsidRDefault="00051DC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F31723">
        <w:rPr>
          <w:rFonts w:ascii="Arial" w:hAnsi="Arial" w:cs="Arial"/>
          <w:b/>
          <w:noProof/>
        </w:rPr>
        <w:t>31.05.2024</w:t>
      </w:r>
    </w:p>
    <w:p w14:paraId="38E8F17E" w14:textId="77777777" w:rsidR="00051DCB" w:rsidRPr="0094533C" w:rsidRDefault="00051DCB" w:rsidP="0094533C">
      <w:pPr>
        <w:rPr>
          <w:rFonts w:ascii="Arial" w:hAnsi="Arial" w:cs="Arial"/>
        </w:rPr>
      </w:pPr>
    </w:p>
    <w:p w14:paraId="5B853D72" w14:textId="77777777" w:rsidR="00051DCB" w:rsidRPr="0094533C" w:rsidRDefault="00051DCB" w:rsidP="0094533C">
      <w:pPr>
        <w:rPr>
          <w:rFonts w:ascii="Arial" w:hAnsi="Arial" w:cs="Arial"/>
        </w:rPr>
      </w:pPr>
    </w:p>
    <w:p w14:paraId="219333FB" w14:textId="77777777" w:rsidR="00051DCB" w:rsidRDefault="00051DCB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F31723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273DD770" w14:textId="77777777" w:rsidR="00051DCB" w:rsidRDefault="00051DCB" w:rsidP="0094533C">
      <w:pPr>
        <w:rPr>
          <w:rFonts w:ascii="Arial" w:hAnsi="Arial" w:cs="Arial"/>
        </w:rPr>
      </w:pPr>
    </w:p>
    <w:p w14:paraId="0A7EA075" w14:textId="77777777" w:rsidR="00051DCB" w:rsidRDefault="00051DCB" w:rsidP="0094533C">
      <w:pPr>
        <w:rPr>
          <w:rFonts w:ascii="Arial" w:hAnsi="Arial" w:cs="Arial"/>
        </w:rPr>
      </w:pPr>
    </w:p>
    <w:p w14:paraId="36DE67E5" w14:textId="77777777" w:rsidR="00051DCB" w:rsidRPr="0094533C" w:rsidRDefault="00051DCB" w:rsidP="0094533C">
      <w:pPr>
        <w:rPr>
          <w:rFonts w:ascii="Arial" w:hAnsi="Arial" w:cs="Arial"/>
        </w:rPr>
      </w:pPr>
    </w:p>
    <w:p w14:paraId="0D44894C" w14:textId="77777777" w:rsidR="00051DCB" w:rsidRPr="0094533C" w:rsidRDefault="00051DCB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14:paraId="1953D891" w14:textId="77777777" w:rsidR="00051DCB" w:rsidRPr="0094533C" w:rsidRDefault="00051DCB" w:rsidP="0094533C">
      <w:pPr>
        <w:rPr>
          <w:rFonts w:ascii="Arial" w:hAnsi="Arial" w:cs="Arial"/>
        </w:rPr>
      </w:pPr>
    </w:p>
    <w:p w14:paraId="40A7EFBE" w14:textId="77777777" w:rsidR="00051DCB" w:rsidRPr="00426821" w:rsidRDefault="00051DCB" w:rsidP="0094533C">
      <w:pPr>
        <w:rPr>
          <w:rFonts w:ascii="Courier New" w:hAnsi="Courier New" w:cs="Courier New"/>
          <w:u w:val="single"/>
        </w:rPr>
      </w:pPr>
      <w:r w:rsidRPr="00F31723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14:paraId="393E783F" w14:textId="77777777" w:rsidR="00051DCB" w:rsidRDefault="00051DCB" w:rsidP="00051DCB">
      <w:pPr>
        <w:rPr>
          <w:rFonts w:ascii="Courier New" w:hAnsi="Courier New" w:cs="Courier New"/>
          <w:i/>
          <w:noProof/>
        </w:rPr>
      </w:pPr>
    </w:p>
    <w:p w14:paraId="571EAB0E" w14:textId="3F8A9FD1" w:rsidR="00051DCB" w:rsidRPr="00051DCB" w:rsidRDefault="00051DCB" w:rsidP="00051DCB">
      <w:pPr>
        <w:rPr>
          <w:rFonts w:ascii="Courier New" w:hAnsi="Courier New" w:cs="Courier New"/>
          <w:b/>
          <w:bCs/>
          <w:i/>
          <w:noProof/>
        </w:rPr>
      </w:pPr>
      <w:r w:rsidRPr="00051DCB">
        <w:rPr>
          <w:rFonts w:ascii="Courier New" w:hAnsi="Courier New" w:cs="Courier New"/>
          <w:b/>
          <w:bCs/>
          <w:i/>
          <w:noProof/>
        </w:rPr>
        <w:t>Příjmy:</w:t>
      </w:r>
    </w:p>
    <w:p w14:paraId="4A3EE75A" w14:textId="77777777" w:rsidR="00051DCB" w:rsidRDefault="00051DCB" w:rsidP="00051DCB">
      <w:pPr>
        <w:rPr>
          <w:rFonts w:ascii="Courier New" w:hAnsi="Courier New" w:cs="Courier New"/>
          <w:i/>
          <w:noProof/>
        </w:rPr>
      </w:pPr>
    </w:p>
    <w:p w14:paraId="05A5274A" w14:textId="4E9521CF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231 11 00000 0000 0000 00 00 00 11 13 000 00       100 000,00</w:t>
      </w:r>
    </w:p>
    <w:p w14:paraId="15CA8428" w14:textId="2AD82C9B" w:rsidR="00051DCB" w:rsidRPr="0094533C" w:rsidRDefault="00051DCB" w:rsidP="0094533C">
      <w:pPr>
        <w:rPr>
          <w:rFonts w:ascii="Arial" w:hAnsi="Arial" w:cs="Arial"/>
        </w:rPr>
      </w:pPr>
    </w:p>
    <w:p w14:paraId="620B85D7" w14:textId="3E930FF6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231 11 00000 0000 0000 00 00 00 11 22 000 00        56 540,00</w:t>
      </w:r>
    </w:p>
    <w:p w14:paraId="2C036B33" w14:textId="5DD892C4" w:rsidR="00051DCB" w:rsidRPr="0094533C" w:rsidRDefault="00051DCB" w:rsidP="0094533C">
      <w:pPr>
        <w:rPr>
          <w:rFonts w:ascii="Arial" w:hAnsi="Arial" w:cs="Arial"/>
        </w:rPr>
      </w:pPr>
    </w:p>
    <w:p w14:paraId="49EAA29A" w14:textId="4421C03C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231 11 00000 0000 0000 00 00 00 13 35 000 00        15 000,00</w:t>
      </w:r>
    </w:p>
    <w:p w14:paraId="0BCE73AC" w14:textId="7903E11D" w:rsidR="00051DCB" w:rsidRPr="0094533C" w:rsidRDefault="00051DCB" w:rsidP="0094533C">
      <w:pPr>
        <w:rPr>
          <w:rFonts w:ascii="Arial" w:hAnsi="Arial" w:cs="Arial"/>
        </w:rPr>
      </w:pPr>
    </w:p>
    <w:p w14:paraId="3EB2E042" w14:textId="6D588C1B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231 11 00000 0000 0000 00 00 00 13 61 000 00         1 000,00</w:t>
      </w:r>
    </w:p>
    <w:p w14:paraId="376B66AB" w14:textId="5D46C374" w:rsidR="00051DCB" w:rsidRPr="0094533C" w:rsidRDefault="00051DCB" w:rsidP="0094533C">
      <w:pPr>
        <w:rPr>
          <w:rFonts w:ascii="Arial" w:hAnsi="Arial" w:cs="Arial"/>
        </w:rPr>
      </w:pPr>
    </w:p>
    <w:p w14:paraId="1B97BBD6" w14:textId="77777777" w:rsidR="00EA2AAF" w:rsidRPr="00EA2AAF" w:rsidRDefault="00EA2AAF" w:rsidP="00EA2AAF">
      <w:pPr>
        <w:rPr>
          <w:rFonts w:ascii="Courier New" w:hAnsi="Courier New" w:cs="Courier New"/>
          <w:i/>
          <w:noProof/>
        </w:rPr>
      </w:pPr>
      <w:r w:rsidRPr="00EA2AAF">
        <w:rPr>
          <w:rFonts w:ascii="Courier New" w:hAnsi="Courier New" w:cs="Courier New"/>
          <w:i/>
          <w:noProof/>
        </w:rPr>
        <w:t>231 11 98348 0000 0000 00 00 00 41 11 000 00        32 000,00</w:t>
      </w:r>
    </w:p>
    <w:p w14:paraId="167BE925" w14:textId="77777777" w:rsidR="00EA2AAF" w:rsidRDefault="00EA2AAF" w:rsidP="00051DCB">
      <w:pPr>
        <w:rPr>
          <w:rFonts w:ascii="Courier New" w:hAnsi="Courier New" w:cs="Courier New"/>
          <w:i/>
          <w:noProof/>
        </w:rPr>
      </w:pPr>
    </w:p>
    <w:p w14:paraId="731C1FDC" w14:textId="6C871D4C" w:rsidR="00051DCB" w:rsidRDefault="00051DCB" w:rsidP="00051DCB">
      <w:pPr>
        <w:rPr>
          <w:rFonts w:ascii="Courier New" w:hAnsi="Courier New" w:cs="Courier New"/>
          <w:i/>
          <w:noProof/>
        </w:rPr>
      </w:pPr>
      <w:r w:rsidRPr="00F31723">
        <w:rPr>
          <w:rFonts w:ascii="Courier New" w:hAnsi="Courier New" w:cs="Courier New"/>
          <w:i/>
          <w:noProof/>
        </w:rPr>
        <w:t>231 11 00000 0000 0000 00 00 00 41 12 000 00        71 800,00</w:t>
      </w:r>
    </w:p>
    <w:p w14:paraId="3DFA490C" w14:textId="77777777" w:rsidR="00051DCB" w:rsidRPr="0094533C" w:rsidRDefault="00051DCB" w:rsidP="00051DCB">
      <w:pPr>
        <w:rPr>
          <w:rFonts w:ascii="Arial" w:hAnsi="Arial" w:cs="Arial"/>
        </w:rPr>
      </w:pPr>
    </w:p>
    <w:p w14:paraId="29E4E970" w14:textId="77777777" w:rsidR="00051DCB" w:rsidRPr="00426821" w:rsidRDefault="00051DCB" w:rsidP="00051DCB">
      <w:pPr>
        <w:rPr>
          <w:rFonts w:ascii="Courier New" w:hAnsi="Courier New" w:cs="Courier New"/>
          <w:i/>
        </w:rPr>
      </w:pPr>
      <w:r w:rsidRPr="00F31723">
        <w:rPr>
          <w:rFonts w:ascii="Courier New" w:hAnsi="Courier New" w:cs="Courier New"/>
          <w:i/>
          <w:noProof/>
        </w:rPr>
        <w:t>231 11 29015 0000 0000 00 00 00 41 16 000 00        25 094,00</w:t>
      </w:r>
    </w:p>
    <w:p w14:paraId="6D8E9500" w14:textId="7A3367F5" w:rsidR="00051DCB" w:rsidRPr="0094533C" w:rsidRDefault="00051DCB" w:rsidP="0094533C">
      <w:pPr>
        <w:rPr>
          <w:rFonts w:ascii="Arial" w:hAnsi="Arial" w:cs="Arial"/>
        </w:rPr>
      </w:pPr>
    </w:p>
    <w:p w14:paraId="11FF4DC7" w14:textId="16AA96F9" w:rsidR="00051DCB" w:rsidRPr="00051DCB" w:rsidRDefault="00051DCB" w:rsidP="00051DCB">
      <w:pPr>
        <w:rPr>
          <w:rFonts w:ascii="Courier New" w:hAnsi="Courier New" w:cs="Courier New"/>
          <w:b/>
          <w:bCs/>
          <w:i/>
          <w:noProof/>
        </w:rPr>
      </w:pPr>
      <w:r w:rsidRPr="00051DCB">
        <w:rPr>
          <w:rFonts w:ascii="Courier New" w:hAnsi="Courier New" w:cs="Courier New"/>
          <w:b/>
          <w:bCs/>
          <w:i/>
          <w:noProof/>
        </w:rPr>
        <w:t>Příjmy</w:t>
      </w:r>
      <w:r w:rsidR="00F346F9">
        <w:rPr>
          <w:rFonts w:ascii="Courier New" w:hAnsi="Courier New" w:cs="Courier New"/>
          <w:b/>
          <w:bCs/>
          <w:i/>
          <w:noProof/>
        </w:rPr>
        <w:t xml:space="preserve"> </w:t>
      </w:r>
      <w:r w:rsidRPr="00051DCB">
        <w:rPr>
          <w:rFonts w:ascii="Courier New" w:hAnsi="Courier New" w:cs="Courier New"/>
          <w:b/>
          <w:bCs/>
          <w:i/>
          <w:noProof/>
        </w:rPr>
        <w:t>celkem</w:t>
      </w:r>
      <w:r w:rsidR="00F346F9">
        <w:rPr>
          <w:rFonts w:ascii="Courier New" w:hAnsi="Courier New" w:cs="Courier New"/>
          <w:b/>
          <w:bCs/>
          <w:i/>
          <w:noProof/>
        </w:rPr>
        <w:t xml:space="preserve"> (</w:t>
      </w:r>
      <w:r w:rsidR="00431FE2">
        <w:rPr>
          <w:rFonts w:ascii="Courier New" w:hAnsi="Courier New" w:cs="Courier New"/>
          <w:b/>
          <w:bCs/>
          <w:i/>
          <w:noProof/>
        </w:rPr>
        <w:t>v Kč)</w:t>
      </w:r>
      <w:r w:rsidRPr="00051DCB">
        <w:rPr>
          <w:rFonts w:ascii="Courier New" w:hAnsi="Courier New" w:cs="Courier New"/>
          <w:b/>
          <w:bCs/>
          <w:i/>
          <w:noProof/>
        </w:rPr>
        <w:t xml:space="preserve">:                              </w:t>
      </w:r>
      <w:r w:rsidR="006F1558">
        <w:rPr>
          <w:rFonts w:ascii="Courier New" w:hAnsi="Courier New" w:cs="Courier New"/>
          <w:b/>
          <w:bCs/>
          <w:i/>
          <w:noProof/>
        </w:rPr>
        <w:t>301 434,00</w:t>
      </w:r>
      <w:r w:rsidR="00431FE2">
        <w:rPr>
          <w:rFonts w:ascii="Courier New" w:hAnsi="Courier New" w:cs="Courier New"/>
          <w:b/>
          <w:bCs/>
          <w:i/>
          <w:noProof/>
        </w:rPr>
        <w:t xml:space="preserve"> </w:t>
      </w:r>
    </w:p>
    <w:p w14:paraId="5906247B" w14:textId="77777777" w:rsidR="00051DCB" w:rsidRDefault="00051DCB" w:rsidP="00051DCB">
      <w:pPr>
        <w:rPr>
          <w:rFonts w:ascii="Courier New" w:hAnsi="Courier New" w:cs="Courier New"/>
          <w:i/>
          <w:noProof/>
        </w:rPr>
      </w:pPr>
    </w:p>
    <w:p w14:paraId="649A1217" w14:textId="77777777" w:rsidR="00051DCB" w:rsidRDefault="00051DCB" w:rsidP="00051DCB">
      <w:pPr>
        <w:rPr>
          <w:rFonts w:ascii="Courier New" w:hAnsi="Courier New" w:cs="Courier New"/>
          <w:i/>
          <w:noProof/>
        </w:rPr>
      </w:pPr>
    </w:p>
    <w:p w14:paraId="28780837" w14:textId="77777777" w:rsidR="00051DCB" w:rsidRDefault="00051DCB" w:rsidP="00051DCB">
      <w:pPr>
        <w:rPr>
          <w:rFonts w:ascii="Courier New" w:hAnsi="Courier New" w:cs="Courier New"/>
          <w:i/>
          <w:noProof/>
        </w:rPr>
      </w:pPr>
    </w:p>
    <w:p w14:paraId="09FC5AA0" w14:textId="338B75D0" w:rsidR="00051DCB" w:rsidRPr="00051DCB" w:rsidRDefault="00051DCB" w:rsidP="00051DCB">
      <w:pPr>
        <w:rPr>
          <w:rFonts w:ascii="Courier New" w:hAnsi="Courier New" w:cs="Courier New"/>
          <w:b/>
          <w:bCs/>
          <w:i/>
          <w:noProof/>
        </w:rPr>
      </w:pPr>
      <w:r w:rsidRPr="00051DCB">
        <w:rPr>
          <w:rFonts w:ascii="Courier New" w:hAnsi="Courier New" w:cs="Courier New"/>
          <w:b/>
          <w:bCs/>
          <w:i/>
          <w:noProof/>
        </w:rPr>
        <w:t>Výdaje:</w:t>
      </w:r>
    </w:p>
    <w:p w14:paraId="374E8AE0" w14:textId="77777777" w:rsidR="00051DCB" w:rsidRDefault="00051DCB" w:rsidP="00051DCB">
      <w:pPr>
        <w:rPr>
          <w:rFonts w:ascii="Courier New" w:hAnsi="Courier New" w:cs="Courier New"/>
          <w:i/>
          <w:noProof/>
        </w:rPr>
      </w:pPr>
    </w:p>
    <w:p w14:paraId="16009F82" w14:textId="312D70D6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231 11 00000 0000 0000 00 33 99 51 94 000 00        22 000,00</w:t>
      </w:r>
    </w:p>
    <w:p w14:paraId="51FBD53E" w14:textId="600E5853" w:rsidR="00051DCB" w:rsidRPr="0094533C" w:rsidRDefault="00051DCB" w:rsidP="0094533C">
      <w:pPr>
        <w:rPr>
          <w:rFonts w:ascii="Arial" w:hAnsi="Arial" w:cs="Arial"/>
        </w:rPr>
      </w:pPr>
    </w:p>
    <w:p w14:paraId="7D3431BE" w14:textId="597B08D2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231 11 00000 0000 0000 00 36 39 50 21 000 00        23 000,00</w:t>
      </w:r>
    </w:p>
    <w:p w14:paraId="0CA37929" w14:textId="6E5C142A" w:rsidR="00051DCB" w:rsidRPr="0094533C" w:rsidRDefault="00051DCB" w:rsidP="0094533C">
      <w:pPr>
        <w:rPr>
          <w:rFonts w:ascii="Arial" w:hAnsi="Arial" w:cs="Arial"/>
        </w:rPr>
      </w:pPr>
    </w:p>
    <w:p w14:paraId="78CE112D" w14:textId="11FE930D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231 11 00000 0000 0000 00 36 39 51 64 000 00         5 000,00</w:t>
      </w:r>
    </w:p>
    <w:p w14:paraId="77E4E435" w14:textId="22768557" w:rsidR="00051DCB" w:rsidRPr="0094533C" w:rsidRDefault="00051DCB" w:rsidP="0094533C">
      <w:pPr>
        <w:rPr>
          <w:rFonts w:ascii="Arial" w:hAnsi="Arial" w:cs="Arial"/>
        </w:rPr>
      </w:pPr>
    </w:p>
    <w:p w14:paraId="233D1105" w14:textId="13EA66CD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231 11 00000 0000 0000 00 61 12 50 21 000 00        20 000,00</w:t>
      </w:r>
    </w:p>
    <w:p w14:paraId="7887A8E7" w14:textId="73DCC601" w:rsidR="00051DCB" w:rsidRPr="0094533C" w:rsidRDefault="00051DCB" w:rsidP="0094533C">
      <w:pPr>
        <w:rPr>
          <w:rFonts w:ascii="Arial" w:hAnsi="Arial" w:cs="Arial"/>
        </w:rPr>
      </w:pPr>
    </w:p>
    <w:p w14:paraId="170A6715" w14:textId="46CE4FEB" w:rsidR="00051DCB" w:rsidRDefault="00051DCB" w:rsidP="00051DCB">
      <w:pPr>
        <w:rPr>
          <w:rFonts w:ascii="Courier New" w:hAnsi="Courier New" w:cs="Courier New"/>
          <w:i/>
          <w:noProof/>
        </w:rPr>
      </w:pPr>
      <w:r w:rsidRPr="00F31723">
        <w:rPr>
          <w:rFonts w:ascii="Courier New" w:hAnsi="Courier New" w:cs="Courier New"/>
          <w:i/>
          <w:noProof/>
        </w:rPr>
        <w:t>231 11 00000 0000 0000 00 61 12 50 31 000 00      -300 000,00</w:t>
      </w:r>
    </w:p>
    <w:p w14:paraId="1C95986D" w14:textId="77777777" w:rsidR="00051DCB" w:rsidRPr="0094533C" w:rsidRDefault="00051DCB" w:rsidP="00051DCB">
      <w:pPr>
        <w:rPr>
          <w:rFonts w:ascii="Arial" w:hAnsi="Arial" w:cs="Arial"/>
        </w:rPr>
      </w:pPr>
    </w:p>
    <w:p w14:paraId="7DA9CEED" w14:textId="3340D9F4" w:rsidR="00327325" w:rsidRPr="00327325" w:rsidRDefault="00327325" w:rsidP="00327325">
      <w:pPr>
        <w:rPr>
          <w:rFonts w:ascii="Courier New" w:hAnsi="Courier New" w:cs="Courier New"/>
          <w:i/>
        </w:rPr>
      </w:pPr>
      <w:r w:rsidRPr="00327325">
        <w:rPr>
          <w:rFonts w:ascii="Courier New" w:hAnsi="Courier New" w:cs="Courier New"/>
          <w:i/>
        </w:rPr>
        <w:t>231 11 98348 0000 0000 00 61 17 50 21 000 00        32 000,00</w:t>
      </w:r>
    </w:p>
    <w:p w14:paraId="2C7DE1EC" w14:textId="0F953DE0" w:rsidR="00051DCB" w:rsidRPr="0094533C" w:rsidRDefault="00051DCB" w:rsidP="0094533C">
      <w:pPr>
        <w:rPr>
          <w:rFonts w:ascii="Arial" w:hAnsi="Arial" w:cs="Arial"/>
        </w:rPr>
      </w:pPr>
    </w:p>
    <w:p w14:paraId="7DABDDFF" w14:textId="124F845A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231 11 00000 0000 0000 00 61 71 50 38 000 00           300,00</w:t>
      </w:r>
    </w:p>
    <w:p w14:paraId="02A5A63E" w14:textId="1535B433" w:rsidR="00051DCB" w:rsidRPr="0094533C" w:rsidRDefault="00051DCB" w:rsidP="0094533C">
      <w:pPr>
        <w:rPr>
          <w:rFonts w:ascii="Arial" w:hAnsi="Arial" w:cs="Arial"/>
        </w:rPr>
      </w:pPr>
    </w:p>
    <w:p w14:paraId="720D5C4A" w14:textId="0CBA06C3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 xml:space="preserve">231 11 00000 0000 0000 00 61 71 61 21 000 00       </w:t>
      </w:r>
      <w:r w:rsidR="006F1558" w:rsidRPr="006F1558">
        <w:rPr>
          <w:rFonts w:ascii="Courier New" w:hAnsi="Courier New" w:cs="Courier New"/>
          <w:i/>
          <w:noProof/>
        </w:rPr>
        <w:t>341 734,00</w:t>
      </w:r>
    </w:p>
    <w:p w14:paraId="2CFE8457" w14:textId="347A90A7" w:rsidR="00051DCB" w:rsidRPr="0094533C" w:rsidRDefault="00051DCB" w:rsidP="0094533C">
      <w:pPr>
        <w:rPr>
          <w:rFonts w:ascii="Arial" w:hAnsi="Arial" w:cs="Arial"/>
        </w:rPr>
      </w:pPr>
    </w:p>
    <w:p w14:paraId="7CBD2FC2" w14:textId="7C6E748F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231 11 00000 0000 0000 00 63 20 51 63 000 00        30 000,00</w:t>
      </w:r>
    </w:p>
    <w:p w14:paraId="03EF0C4D" w14:textId="50A35CB6" w:rsidR="00051DCB" w:rsidRPr="0094533C" w:rsidRDefault="00051DCB" w:rsidP="0094533C">
      <w:pPr>
        <w:rPr>
          <w:rFonts w:ascii="Arial" w:hAnsi="Arial" w:cs="Arial"/>
        </w:rPr>
      </w:pPr>
    </w:p>
    <w:p w14:paraId="5BDE1901" w14:textId="0112FDE8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>231 11 00000 0000 0000 00 63 99 53 65 000 00       106 540,00</w:t>
      </w:r>
    </w:p>
    <w:p w14:paraId="379B0D1B" w14:textId="0BB2AFF6" w:rsidR="00051DCB" w:rsidRPr="0094533C" w:rsidRDefault="00051DCB" w:rsidP="0094533C">
      <w:pPr>
        <w:rPr>
          <w:rFonts w:ascii="Arial" w:hAnsi="Arial" w:cs="Arial"/>
        </w:rPr>
      </w:pPr>
    </w:p>
    <w:p w14:paraId="093DB2EF" w14:textId="43C85EE1" w:rsidR="00051DCB" w:rsidRPr="0094533C" w:rsidRDefault="00051DCB" w:rsidP="00051DCB">
      <w:pPr>
        <w:rPr>
          <w:rFonts w:ascii="Arial" w:hAnsi="Arial" w:cs="Arial"/>
        </w:rPr>
      </w:pPr>
      <w:r w:rsidRPr="00F31723">
        <w:rPr>
          <w:rFonts w:ascii="Courier New" w:hAnsi="Courier New" w:cs="Courier New"/>
          <w:i/>
          <w:noProof/>
        </w:rPr>
        <w:t xml:space="preserve">231 11 00000 0000 0000 00 64 09 59 09 000 00       </w:t>
      </w:r>
      <w:r w:rsidR="00EA2AAF">
        <w:rPr>
          <w:rFonts w:ascii="Courier New" w:hAnsi="Courier New" w:cs="Courier New"/>
          <w:i/>
          <w:noProof/>
        </w:rPr>
        <w:t xml:space="preserve"> </w:t>
      </w:r>
      <w:r w:rsidRPr="00F31723">
        <w:rPr>
          <w:rFonts w:ascii="Courier New" w:hAnsi="Courier New" w:cs="Courier New"/>
          <w:i/>
          <w:noProof/>
        </w:rPr>
        <w:t>20 860,00</w:t>
      </w:r>
    </w:p>
    <w:p w14:paraId="1872F83D" w14:textId="2F38637C" w:rsidR="00051DCB" w:rsidRPr="0094533C" w:rsidRDefault="00051DCB" w:rsidP="0094533C">
      <w:pPr>
        <w:rPr>
          <w:rFonts w:ascii="Arial" w:hAnsi="Arial" w:cs="Arial"/>
        </w:rPr>
      </w:pPr>
    </w:p>
    <w:p w14:paraId="7D5D0043" w14:textId="5AF87CD5" w:rsidR="00051DCB" w:rsidRPr="00051DCB" w:rsidRDefault="00051DCB" w:rsidP="00051DCB">
      <w:pPr>
        <w:rPr>
          <w:rFonts w:ascii="Courier New" w:hAnsi="Courier New" w:cs="Courier New"/>
          <w:b/>
          <w:bCs/>
          <w:i/>
          <w:noProof/>
        </w:rPr>
      </w:pPr>
      <w:r w:rsidRPr="00051DCB">
        <w:rPr>
          <w:rFonts w:ascii="Courier New" w:hAnsi="Courier New" w:cs="Courier New"/>
          <w:b/>
          <w:bCs/>
          <w:i/>
          <w:noProof/>
        </w:rPr>
        <w:t>Výdaje celkem</w:t>
      </w:r>
      <w:r w:rsidR="00F346F9">
        <w:rPr>
          <w:rFonts w:ascii="Courier New" w:hAnsi="Courier New" w:cs="Courier New"/>
          <w:b/>
          <w:bCs/>
          <w:i/>
          <w:noProof/>
        </w:rPr>
        <w:t xml:space="preserve"> (v Kč)</w:t>
      </w:r>
      <w:r w:rsidRPr="00051DCB">
        <w:rPr>
          <w:rFonts w:ascii="Courier New" w:hAnsi="Courier New" w:cs="Courier New"/>
          <w:b/>
          <w:bCs/>
          <w:i/>
          <w:noProof/>
        </w:rPr>
        <w:t xml:space="preserve">:                             </w:t>
      </w:r>
      <w:r w:rsidR="00F346F9">
        <w:rPr>
          <w:rFonts w:ascii="Courier New" w:hAnsi="Courier New" w:cs="Courier New"/>
          <w:b/>
          <w:bCs/>
          <w:i/>
          <w:noProof/>
        </w:rPr>
        <w:t xml:space="preserve"> </w:t>
      </w:r>
      <w:r w:rsidR="00ED058D" w:rsidRPr="00ED058D">
        <w:rPr>
          <w:rFonts w:ascii="Courier New" w:hAnsi="Courier New" w:cs="Courier New"/>
          <w:b/>
          <w:bCs/>
          <w:i/>
          <w:noProof/>
        </w:rPr>
        <w:t>301 434,00</w:t>
      </w:r>
    </w:p>
    <w:p w14:paraId="73DFFBB4" w14:textId="77777777" w:rsidR="00051DCB" w:rsidRPr="00051DCB" w:rsidRDefault="00051DCB" w:rsidP="00051DCB">
      <w:pPr>
        <w:rPr>
          <w:rFonts w:ascii="Courier New" w:hAnsi="Courier New" w:cs="Courier New"/>
          <w:b/>
          <w:bCs/>
          <w:i/>
          <w:noProof/>
        </w:rPr>
      </w:pPr>
    </w:p>
    <w:p w14:paraId="33B43746" w14:textId="77777777" w:rsidR="00051DCB" w:rsidRDefault="00051DCB" w:rsidP="0094533C">
      <w:pPr>
        <w:rPr>
          <w:rFonts w:ascii="Arial" w:hAnsi="Arial" w:cs="Arial"/>
        </w:rPr>
      </w:pPr>
    </w:p>
    <w:p w14:paraId="23B93D4A" w14:textId="77777777" w:rsidR="00051DCB" w:rsidRDefault="00051DCB" w:rsidP="0094533C">
      <w:pPr>
        <w:rPr>
          <w:rFonts w:ascii="Arial" w:hAnsi="Arial" w:cs="Arial"/>
        </w:rPr>
      </w:pPr>
    </w:p>
    <w:p w14:paraId="147116F4" w14:textId="77777777" w:rsidR="00051DCB" w:rsidRDefault="00051DCB" w:rsidP="0094533C">
      <w:pPr>
        <w:rPr>
          <w:rFonts w:ascii="Arial" w:hAnsi="Arial" w:cs="Arial"/>
        </w:rPr>
      </w:pPr>
    </w:p>
    <w:p w14:paraId="5522CEFC" w14:textId="77777777" w:rsidR="00051DCB" w:rsidRDefault="00051DCB" w:rsidP="0094533C">
      <w:pPr>
        <w:rPr>
          <w:rFonts w:ascii="Arial" w:hAnsi="Arial" w:cs="Arial"/>
        </w:rPr>
      </w:pPr>
    </w:p>
    <w:p w14:paraId="6EF03635" w14:textId="336B8020" w:rsidR="00051DCB" w:rsidRPr="0094533C" w:rsidRDefault="00051DCB" w:rsidP="0094533C">
      <w:pPr>
        <w:rPr>
          <w:rFonts w:ascii="Arial" w:hAnsi="Arial" w:cs="Arial"/>
        </w:rPr>
      </w:pPr>
      <w:r>
        <w:rPr>
          <w:rFonts w:ascii="Arial" w:hAnsi="Arial" w:cs="Arial"/>
        </w:rPr>
        <w:t>Zpracovala: Ing. M. Frischová – správce rozpočtu</w:t>
      </w:r>
    </w:p>
    <w:p w14:paraId="4A018E04" w14:textId="77777777" w:rsidR="00051DCB" w:rsidRDefault="00051DCB" w:rsidP="0094533C">
      <w:pPr>
        <w:rPr>
          <w:rFonts w:ascii="Arial" w:hAnsi="Arial" w:cs="Arial"/>
        </w:rPr>
      </w:pPr>
    </w:p>
    <w:p w14:paraId="105C73A9" w14:textId="38B21701" w:rsidR="00051DCB" w:rsidRDefault="00051DCB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Podpis:</w:t>
      </w:r>
    </w:p>
    <w:p w14:paraId="04C4E9C1" w14:textId="77777777" w:rsidR="00051DCB" w:rsidRDefault="00051DCB" w:rsidP="0094533C">
      <w:pPr>
        <w:rPr>
          <w:rFonts w:ascii="Arial" w:hAnsi="Arial" w:cs="Arial"/>
        </w:rPr>
      </w:pPr>
    </w:p>
    <w:p w14:paraId="45CDDD28" w14:textId="6E8C86EC" w:rsidR="00051DCB" w:rsidRPr="0094533C" w:rsidRDefault="00051DCB" w:rsidP="0094533C">
      <w:pPr>
        <w:rPr>
          <w:rFonts w:ascii="Arial" w:hAnsi="Arial" w:cs="Arial"/>
        </w:rPr>
      </w:pPr>
    </w:p>
    <w:p w14:paraId="05AA1B4E" w14:textId="77777777" w:rsidR="00051DCB" w:rsidRPr="0094533C" w:rsidRDefault="00051DCB">
      <w:pPr>
        <w:rPr>
          <w:rFonts w:ascii="Arial" w:hAnsi="Arial" w:cs="Arial"/>
          <w:b/>
        </w:rPr>
      </w:pPr>
    </w:p>
    <w:sectPr w:rsidR="00051DCB" w:rsidRPr="0094533C" w:rsidSect="00051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1DE2" w14:textId="77777777" w:rsidR="003D4BE6" w:rsidRDefault="003D4BE6">
      <w:r>
        <w:separator/>
      </w:r>
    </w:p>
  </w:endnote>
  <w:endnote w:type="continuationSeparator" w:id="0">
    <w:p w14:paraId="34B4D3F4" w14:textId="77777777" w:rsidR="003D4BE6" w:rsidRDefault="003D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A128" w14:textId="77777777" w:rsidR="00051DCB" w:rsidRDefault="00051D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59F9" w14:textId="77777777" w:rsidR="00051DCB" w:rsidRDefault="00051D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0880" w14:textId="77777777" w:rsidR="00051DCB" w:rsidRDefault="00051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2F033" w14:textId="77777777" w:rsidR="003D4BE6" w:rsidRDefault="003D4BE6">
      <w:r>
        <w:separator/>
      </w:r>
    </w:p>
  </w:footnote>
  <w:footnote w:type="continuationSeparator" w:id="0">
    <w:p w14:paraId="385D8BE7" w14:textId="77777777" w:rsidR="003D4BE6" w:rsidRDefault="003D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02C7" w14:textId="77777777" w:rsidR="00051DCB" w:rsidRDefault="00051D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3C5E" w14:textId="77777777" w:rsidR="00051DCB" w:rsidRDefault="00051D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7FC8" w14:textId="77777777" w:rsidR="00051DCB" w:rsidRDefault="00051D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A"/>
    <w:rsid w:val="00027A75"/>
    <w:rsid w:val="00051DCB"/>
    <w:rsid w:val="000D09FE"/>
    <w:rsid w:val="000D0F78"/>
    <w:rsid w:val="000E57E5"/>
    <w:rsid w:val="00117DC9"/>
    <w:rsid w:val="001266B3"/>
    <w:rsid w:val="00156ADA"/>
    <w:rsid w:val="001713B2"/>
    <w:rsid w:val="00191667"/>
    <w:rsid w:val="00193D3D"/>
    <w:rsid w:val="001E3431"/>
    <w:rsid w:val="001F4551"/>
    <w:rsid w:val="0021311D"/>
    <w:rsid w:val="00217D1F"/>
    <w:rsid w:val="0024564A"/>
    <w:rsid w:val="002727C7"/>
    <w:rsid w:val="0028096B"/>
    <w:rsid w:val="002B3B6A"/>
    <w:rsid w:val="003175C3"/>
    <w:rsid w:val="00327325"/>
    <w:rsid w:val="00384902"/>
    <w:rsid w:val="00387EE8"/>
    <w:rsid w:val="003D4BE6"/>
    <w:rsid w:val="003F61C3"/>
    <w:rsid w:val="004033AD"/>
    <w:rsid w:val="00413C13"/>
    <w:rsid w:val="004148F4"/>
    <w:rsid w:val="00426821"/>
    <w:rsid w:val="00431FE2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6F1558"/>
    <w:rsid w:val="007100B4"/>
    <w:rsid w:val="00764A32"/>
    <w:rsid w:val="007A79C0"/>
    <w:rsid w:val="007D0792"/>
    <w:rsid w:val="008066B2"/>
    <w:rsid w:val="00827A2C"/>
    <w:rsid w:val="008A5B32"/>
    <w:rsid w:val="008B0823"/>
    <w:rsid w:val="008B3A5C"/>
    <w:rsid w:val="008B44EE"/>
    <w:rsid w:val="0094533C"/>
    <w:rsid w:val="009859F0"/>
    <w:rsid w:val="009D600B"/>
    <w:rsid w:val="00A01483"/>
    <w:rsid w:val="00A44DD4"/>
    <w:rsid w:val="00A931E2"/>
    <w:rsid w:val="00AA0B6A"/>
    <w:rsid w:val="00AB7793"/>
    <w:rsid w:val="00AD4D60"/>
    <w:rsid w:val="00AF1B8B"/>
    <w:rsid w:val="00B22E46"/>
    <w:rsid w:val="00B340A1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5654B"/>
    <w:rsid w:val="00D60240"/>
    <w:rsid w:val="00D8265A"/>
    <w:rsid w:val="00DA046D"/>
    <w:rsid w:val="00E426CA"/>
    <w:rsid w:val="00E42F58"/>
    <w:rsid w:val="00EA2AAF"/>
    <w:rsid w:val="00ED058D"/>
    <w:rsid w:val="00EF7DD4"/>
    <w:rsid w:val="00F0008F"/>
    <w:rsid w:val="00F346F9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B37EA"/>
  <w15:chartTrackingRefBased/>
  <w15:docId w15:val="{E88DDCCF-B85C-4523-A06B-3C7F5EF8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28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Frischová</cp:lastModifiedBy>
  <cp:revision>8</cp:revision>
  <dcterms:created xsi:type="dcterms:W3CDTF">2024-06-02T21:41:00Z</dcterms:created>
  <dcterms:modified xsi:type="dcterms:W3CDTF">2024-06-14T09:37:00Z</dcterms:modified>
</cp:coreProperties>
</file>